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0D17C6">
        <w:t>Project Requirements</w:t>
      </w:r>
    </w:p>
    <w:p w:rsidR="00343FA8" w:rsidRPr="00343FA8" w:rsidRDefault="00343FA8" w:rsidP="00343FA8"/>
    <w:p w:rsidR="00DF0455" w:rsidRDefault="00BD338D" w:rsidP="00315E3A">
      <w:pPr>
        <w:pStyle w:val="Heading2"/>
      </w:pPr>
      <w:r>
        <w:t>WED</w:t>
      </w:r>
      <w:r w:rsidR="00DF0455">
        <w:t xml:space="preserve">, September </w:t>
      </w:r>
      <w:r>
        <w:t>4</w:t>
      </w:r>
      <w:r w:rsidR="00DF0455">
        <w:t>, 201</w:t>
      </w:r>
      <w:r>
        <w:t>9</w:t>
      </w:r>
    </w:p>
    <w:p w:rsidR="00315E3A" w:rsidRPr="00E7243F" w:rsidRDefault="00BD338D" w:rsidP="00315E3A">
      <w:pPr>
        <w:pStyle w:val="Heading2"/>
      </w:pPr>
      <w:r>
        <w:t>6:30</w:t>
      </w:r>
      <w:r w:rsidR="00315E3A">
        <w:t xml:space="preserve"> pm – </w:t>
      </w:r>
      <w:r>
        <w:t>8</w:t>
      </w:r>
      <w:r w:rsidR="006B0D56">
        <w:t>:</w:t>
      </w:r>
      <w:r>
        <w:t xml:space="preserve">15 </w:t>
      </w:r>
      <w:r w:rsidR="006B0D56">
        <w:t>pm</w:t>
      </w:r>
      <w:r w:rsidR="00315E3A">
        <w:t xml:space="preserve">  </w:t>
      </w:r>
    </w:p>
    <w:p w:rsidR="00215FB1" w:rsidRDefault="00215FB1"/>
    <w:p w:rsidR="00215FB1" w:rsidRDefault="007502A2" w:rsidP="00215FB1">
      <w:r>
        <w:rPr>
          <w:b/>
        </w:rPr>
        <w:t xml:space="preserve">Minutes recorded </w:t>
      </w:r>
      <w:proofErr w:type="gramStart"/>
      <w:r>
        <w:rPr>
          <w:b/>
        </w:rPr>
        <w:t xml:space="preserve">by </w:t>
      </w:r>
      <w:r w:rsidR="001552B8">
        <w:rPr>
          <w:b/>
        </w:rPr>
        <w:t xml:space="preserve"> </w:t>
      </w:r>
      <w:r w:rsidR="00BD338D">
        <w:rPr>
          <w:b/>
        </w:rPr>
        <w:t>Abdullah</w:t>
      </w:r>
      <w:proofErr w:type="gramEnd"/>
      <w:r w:rsidR="00BD338D">
        <w:rPr>
          <w:b/>
        </w:rPr>
        <w:t xml:space="preserve"> Almarri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>
        <w:t xml:space="preserve"> </w:t>
      </w:r>
      <w:r w:rsidR="001552B8">
        <w:t xml:space="preserve">     </w:t>
      </w:r>
      <w:r w:rsidR="00BD338D" w:rsidRPr="001552B8">
        <w:rPr>
          <w:b/>
        </w:rPr>
        <w:t>Abdullah Almarr</w:t>
      </w:r>
      <w:r w:rsidR="001552B8" w:rsidRPr="001552B8">
        <w:rPr>
          <w:b/>
        </w:rPr>
        <w:t>i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Pr="00364AD9" w:rsidRDefault="00215FB1" w:rsidP="00D268A5">
      <w:pPr>
        <w:tabs>
          <w:tab w:val="left" w:pos="1440"/>
        </w:tabs>
      </w:pPr>
      <w:r w:rsidRPr="00364AD9">
        <w:rPr>
          <w:rStyle w:val="Bold10ptChar"/>
        </w:rPr>
        <w:t>Attendees</w:t>
      </w:r>
      <w:r w:rsidR="006644BA" w:rsidRPr="00364AD9">
        <w:rPr>
          <w:rStyle w:val="Bold10ptChar"/>
        </w:rPr>
        <w:t xml:space="preserve">: </w:t>
      </w:r>
      <w:r w:rsidR="00364AD9" w:rsidRPr="00364AD9">
        <w:rPr>
          <w:rStyle w:val="Bold10ptChar"/>
        </w:rPr>
        <w:t>Lahdan Alfihan,</w:t>
      </w:r>
      <w:r w:rsidR="00364AD9" w:rsidRPr="00364AD9">
        <w:rPr>
          <w:rStyle w:val="Bold10ptChar"/>
        </w:rPr>
        <w:t xml:space="preserve"> Meshal Alghammas, Mohammed Janshah, A</w:t>
      </w:r>
      <w:r w:rsidR="00364AD9">
        <w:rPr>
          <w:rStyle w:val="Bold10ptChar"/>
        </w:rPr>
        <w:t>bdullah Almarri</w:t>
      </w:r>
    </w:p>
    <w:p w:rsidR="00D96184" w:rsidRPr="00364AD9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 w:rsidR="00364AD9">
        <w:t xml:space="preserve"> </w:t>
      </w:r>
      <w:r w:rsidR="00364AD9" w:rsidRPr="00EF6F94">
        <w:rPr>
          <w:b/>
        </w:rPr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r w:rsidR="00186EB8">
        <w:fldChar w:fldCharType="begin"/>
      </w:r>
      <w:r w:rsidR="00186EB8">
        <w:instrText xml:space="preserve"> SEQ Table \* ARABIC </w:instrText>
      </w:r>
      <w:r w:rsidR="00186EB8">
        <w:fldChar w:fldCharType="separate"/>
      </w:r>
      <w:r>
        <w:rPr>
          <w:noProof/>
        </w:rPr>
        <w:t>1</w:t>
      </w:r>
      <w:r w:rsidR="00186EB8">
        <w:rPr>
          <w:noProof/>
        </w:rPr>
        <w:fldChar w:fldCharType="end"/>
      </w:r>
      <w:r>
        <w:t>.  Record of meeting.</w:t>
      </w:r>
    </w:p>
    <w:tbl>
      <w:tblPr>
        <w:tblW w:w="1035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95"/>
        <w:gridCol w:w="6120"/>
        <w:gridCol w:w="1240"/>
      </w:tblGrid>
      <w:tr w:rsidR="00215FB1">
        <w:trPr>
          <w:trHeight w:val="864"/>
        </w:trPr>
        <w:tc>
          <w:tcPr>
            <w:tcW w:w="2995" w:type="dxa"/>
          </w:tcPr>
          <w:p w:rsidR="007343D2" w:rsidRPr="00F73423" w:rsidRDefault="00364AD9" w:rsidP="007343D2">
            <w:pPr>
              <w:pStyle w:val="Heading2"/>
              <w:rPr>
                <w:b w:val="0"/>
              </w:rPr>
            </w:pPr>
            <w:r>
              <w:t>6</w:t>
            </w:r>
            <w:r w:rsidR="00B841DF">
              <w:t>:</w:t>
            </w:r>
            <w:r w:rsidR="006B0D56">
              <w:t>3</w:t>
            </w:r>
            <w:r w:rsidR="00B841DF">
              <w:t xml:space="preserve">0 pm to </w:t>
            </w:r>
            <w:r>
              <w:t>6</w:t>
            </w:r>
            <w:r w:rsidR="00B841DF">
              <w:t>:</w:t>
            </w:r>
            <w:r w:rsidR="006B0D56">
              <w:t>4</w:t>
            </w:r>
            <w:r w:rsidR="000D17C6">
              <w:t>0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>Discussion of Project Description</w:t>
            </w:r>
            <w:r w:rsidR="00364AD9">
              <w:rPr>
                <w:b/>
                <w:sz w:val="22"/>
              </w:rPr>
              <w:t xml:space="preserve"> </w:t>
            </w:r>
          </w:p>
          <w:p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Discussion led by </w:t>
            </w:r>
            <w:r w:rsidR="00364AD9">
              <w:t>Mohammed Jans</w:t>
            </w:r>
            <w:r w:rsidR="001552B8">
              <w:t>h</w:t>
            </w:r>
            <w:r w:rsidR="00364AD9">
              <w:t>ah</w:t>
            </w:r>
            <w:r w:rsidR="001552B8">
              <w:t>.</w:t>
            </w:r>
          </w:p>
          <w:p w:rsidR="0071647B" w:rsidRPr="006644BA" w:rsidRDefault="001552B8" w:rsidP="001552B8">
            <w:pPr>
              <w:pStyle w:val="ListParagraph"/>
              <w:numPr>
                <w:ilvl w:val="0"/>
                <w:numId w:val="15"/>
              </w:numPr>
            </w:pPr>
            <w:r>
              <w:t>Microsoft sign up and prepare for Team charter.</w:t>
            </w:r>
          </w:p>
        </w:tc>
        <w:tc>
          <w:tcPr>
            <w:tcW w:w="1240" w:type="dxa"/>
            <w:vAlign w:val="center"/>
          </w:tcPr>
          <w:p w:rsidR="00215FB1" w:rsidRDefault="00215FB1" w:rsidP="00C251A3">
            <w:pPr>
              <w:pStyle w:val="Location"/>
            </w:pPr>
            <w:r>
              <w:t>Room</w:t>
            </w:r>
            <w:r w:rsidR="001552B8">
              <w:t xml:space="preserve"> 202</w:t>
            </w:r>
            <w:r w:rsidR="00DA0146">
              <w:t xml:space="preserve"> </w:t>
            </w:r>
          </w:p>
        </w:tc>
      </w:tr>
      <w:tr w:rsidR="00215FB1">
        <w:trPr>
          <w:trHeight w:val="1262"/>
        </w:trPr>
        <w:tc>
          <w:tcPr>
            <w:tcW w:w="2995" w:type="dxa"/>
          </w:tcPr>
          <w:p w:rsidR="007343D2" w:rsidRDefault="00AB67AD" w:rsidP="007343D2">
            <w:pPr>
              <w:pStyle w:val="Heading2"/>
            </w:pPr>
            <w:r>
              <w:t>6</w:t>
            </w:r>
            <w:r w:rsidR="00C251A3">
              <w:t>:</w:t>
            </w:r>
            <w:r>
              <w:t>4</w:t>
            </w:r>
            <w:r w:rsidR="00C251A3">
              <w:t xml:space="preserve">0 pm to </w:t>
            </w:r>
            <w:r>
              <w:t>7</w:t>
            </w:r>
            <w:r w:rsidR="00C251A3">
              <w:t>:</w:t>
            </w:r>
            <w:r>
              <w:t>2</w:t>
            </w:r>
            <w:r w:rsidR="000D17C6">
              <w:t>0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6B0D56" w:rsidP="00E7243F">
            <w:pPr>
              <w:pStyle w:val="Heading2"/>
            </w:pPr>
            <w:r>
              <w:t xml:space="preserve">Discussion of Team </w:t>
            </w:r>
            <w:r w:rsidR="00E10295">
              <w:t>charter</w:t>
            </w:r>
          </w:p>
          <w:p w:rsidR="006B0D56" w:rsidRDefault="006B0D56" w:rsidP="006D52D9">
            <w:pPr>
              <w:numPr>
                <w:ilvl w:val="0"/>
                <w:numId w:val="11"/>
              </w:numPr>
            </w:pPr>
            <w:r>
              <w:t xml:space="preserve">Discussion led by </w:t>
            </w:r>
            <w:r w:rsidR="003528D0">
              <w:t>Mohammed Janshah.</w:t>
            </w:r>
          </w:p>
          <w:p w:rsidR="00C251A3" w:rsidRDefault="003528D0" w:rsidP="006B0D56">
            <w:pPr>
              <w:numPr>
                <w:ilvl w:val="0"/>
                <w:numId w:val="11"/>
              </w:numPr>
            </w:pPr>
            <w:r w:rsidRPr="003528D0">
              <w:t>Focus is set on functionality and performance</w:t>
            </w:r>
            <w:r>
              <w:t>.</w:t>
            </w:r>
          </w:p>
          <w:p w:rsidR="003528D0" w:rsidRDefault="00E10295" w:rsidP="006B0D56">
            <w:pPr>
              <w:numPr>
                <w:ilvl w:val="0"/>
                <w:numId w:val="11"/>
              </w:numPr>
            </w:pPr>
            <w:r>
              <w:t>For Testing Engineer task that is choose from All members.</w:t>
            </w:r>
          </w:p>
          <w:p w:rsidR="00E10295" w:rsidRDefault="00E10295" w:rsidP="006B0D56">
            <w:pPr>
              <w:numPr>
                <w:ilvl w:val="0"/>
                <w:numId w:val="11"/>
              </w:numPr>
            </w:pPr>
            <w:r>
              <w:t xml:space="preserve"> The project manager is </w:t>
            </w:r>
            <w:proofErr w:type="gramStart"/>
            <w:r>
              <w:t>Meshal .</w:t>
            </w:r>
            <w:proofErr w:type="gramEnd"/>
          </w:p>
          <w:p w:rsidR="00E10295" w:rsidRDefault="00E10295" w:rsidP="006B0D56">
            <w:pPr>
              <w:numPr>
                <w:ilvl w:val="0"/>
                <w:numId w:val="11"/>
              </w:numPr>
            </w:pPr>
            <w:r>
              <w:t>The logistics Manager and Manufacturing Engineer is Lahdan.</w:t>
            </w:r>
          </w:p>
          <w:p w:rsidR="00E10295" w:rsidRDefault="00E10295" w:rsidP="006B0D56">
            <w:pPr>
              <w:numPr>
                <w:ilvl w:val="0"/>
                <w:numId w:val="11"/>
              </w:numPr>
            </w:pPr>
            <w:r>
              <w:t>Abdullah Almarri has a good experience and he is the Financial manager</w:t>
            </w:r>
            <w:r w:rsidR="00AB67AD">
              <w:t>.</w:t>
            </w:r>
          </w:p>
          <w:p w:rsidR="00AB67AD" w:rsidRDefault="00AB67AD" w:rsidP="006B0D56">
            <w:pPr>
              <w:numPr>
                <w:ilvl w:val="0"/>
                <w:numId w:val="11"/>
              </w:numPr>
            </w:pPr>
            <w:r>
              <w:t>Either than Mohammed Janshah has a good experience with CAD and he is the engineer of this task.</w:t>
            </w:r>
          </w:p>
          <w:p w:rsidR="00AB67AD" w:rsidRDefault="00AB67AD" w:rsidP="006B0D56">
            <w:pPr>
              <w:numPr>
                <w:ilvl w:val="0"/>
                <w:numId w:val="11"/>
              </w:numPr>
            </w:pPr>
            <w:r w:rsidRPr="00AB67AD">
              <w:t xml:space="preserve">Meeting times </w:t>
            </w:r>
            <w:r>
              <w:t>Mon</w:t>
            </w:r>
            <w:r w:rsidRPr="00AB67AD">
              <w:t xml:space="preserve">. </w:t>
            </w:r>
            <w:r>
              <w:t>7</w:t>
            </w:r>
            <w:r w:rsidRPr="00AB67AD">
              <w:t>:</w:t>
            </w:r>
            <w:r w:rsidR="00EF6F94">
              <w:t>4</w:t>
            </w:r>
            <w:r w:rsidRPr="00AB67AD">
              <w:t xml:space="preserve">0pm – 9pm, </w:t>
            </w:r>
            <w:r>
              <w:t>Fri</w:t>
            </w:r>
            <w:r w:rsidRPr="00AB67AD">
              <w:t>. 8pm – 1</w:t>
            </w:r>
            <w:r>
              <w:t>1</w:t>
            </w:r>
            <w:r w:rsidRPr="00AB67AD">
              <w:t>pm</w:t>
            </w:r>
          </w:p>
        </w:tc>
        <w:tc>
          <w:tcPr>
            <w:tcW w:w="1240" w:type="dxa"/>
            <w:vAlign w:val="center"/>
          </w:tcPr>
          <w:p w:rsidR="00215FB1" w:rsidRDefault="00D96184" w:rsidP="00C251A3">
            <w:pPr>
              <w:pStyle w:val="Location"/>
            </w:pPr>
            <w:r>
              <w:t xml:space="preserve">Room </w:t>
            </w:r>
            <w:r w:rsidR="001552B8">
              <w:t>202</w:t>
            </w:r>
          </w:p>
        </w:tc>
      </w:tr>
      <w:tr w:rsidR="006D52D9">
        <w:trPr>
          <w:trHeight w:val="1262"/>
        </w:trPr>
        <w:tc>
          <w:tcPr>
            <w:tcW w:w="2995" w:type="dxa"/>
          </w:tcPr>
          <w:p w:rsidR="006D52D9" w:rsidRDefault="00AB67AD" w:rsidP="00771042">
            <w:pPr>
              <w:pStyle w:val="Heading2"/>
            </w:pPr>
            <w:r>
              <w:t>7</w:t>
            </w:r>
            <w:r w:rsidR="006D52D9">
              <w:t>:</w:t>
            </w:r>
            <w:r>
              <w:t>2</w:t>
            </w:r>
            <w:r w:rsidR="006D52D9">
              <w:t>0 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6D52D9" w:rsidRDefault="00BC357A" w:rsidP="006D52D9">
            <w:pPr>
              <w:numPr>
                <w:ilvl w:val="0"/>
                <w:numId w:val="13"/>
              </w:numPr>
            </w:pPr>
            <w:r>
              <w:t>We are waiting for Leah response for Meeting.</w:t>
            </w:r>
          </w:p>
          <w:p w:rsidR="00BC357A" w:rsidRDefault="00BC357A" w:rsidP="006D52D9">
            <w:pPr>
              <w:numPr>
                <w:ilvl w:val="0"/>
                <w:numId w:val="13"/>
              </w:numPr>
            </w:pPr>
            <w:r>
              <w:t>Bring laptops.</w:t>
            </w:r>
          </w:p>
          <w:p w:rsidR="00BC357A" w:rsidRPr="00025B51" w:rsidRDefault="00BC357A" w:rsidP="006D52D9">
            <w:pPr>
              <w:numPr>
                <w:ilvl w:val="0"/>
                <w:numId w:val="13"/>
              </w:numPr>
            </w:pPr>
            <w:r w:rsidRPr="00BC357A">
              <w:t>Set up CNs and ERs meet</w:t>
            </w:r>
            <w:r>
              <w:t>ing with Leah.</w:t>
            </w:r>
          </w:p>
        </w:tc>
        <w:tc>
          <w:tcPr>
            <w:tcW w:w="1240" w:type="dxa"/>
            <w:vAlign w:val="center"/>
          </w:tcPr>
          <w:p w:rsidR="006D52D9" w:rsidRDefault="006D52D9" w:rsidP="00C251A3">
            <w:pPr>
              <w:pStyle w:val="Location"/>
            </w:pPr>
            <w:r>
              <w:t xml:space="preserve">Room </w:t>
            </w:r>
            <w:r w:rsidR="001552B8">
              <w:t>202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r w:rsidR="00186EB8">
        <w:fldChar w:fldCharType="begin"/>
      </w:r>
      <w:r w:rsidR="00186EB8">
        <w:instrText xml:space="preserve"> SEQ Table \* ARABIC </w:instrText>
      </w:r>
      <w:r w:rsidR="00186EB8">
        <w:fldChar w:fldCharType="separate"/>
      </w:r>
      <w:r w:rsidR="00BD7A1C">
        <w:rPr>
          <w:noProof/>
        </w:rPr>
        <w:t>2</w:t>
      </w:r>
      <w:r w:rsidR="00186EB8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BC357A" w:rsidP="007502A2">
            <w:r>
              <w:t>Complete Team Charter</w:t>
            </w:r>
          </w:p>
        </w:tc>
        <w:tc>
          <w:tcPr>
            <w:tcW w:w="1620" w:type="dxa"/>
          </w:tcPr>
          <w:p w:rsidR="00E90984" w:rsidRDefault="00BC357A" w:rsidP="007502A2">
            <w:r>
              <w:t xml:space="preserve">    Team</w:t>
            </w:r>
          </w:p>
        </w:tc>
        <w:tc>
          <w:tcPr>
            <w:tcW w:w="1440" w:type="dxa"/>
          </w:tcPr>
          <w:p w:rsidR="00E90984" w:rsidRDefault="00E90984" w:rsidP="007502A2">
            <w:r>
              <w:t>9/</w:t>
            </w:r>
            <w:r w:rsidR="00BC357A">
              <w:t>6</w:t>
            </w:r>
            <w:r>
              <w:t>/1</w:t>
            </w:r>
            <w:r w:rsidR="00BC357A">
              <w:t>9</w:t>
            </w:r>
          </w:p>
        </w:tc>
        <w:tc>
          <w:tcPr>
            <w:tcW w:w="1260" w:type="dxa"/>
          </w:tcPr>
          <w:p w:rsidR="00E90984" w:rsidRDefault="00BC357A" w:rsidP="007502A2">
            <w:r>
              <w:t xml:space="preserve">    TBD</w:t>
            </w:r>
          </w:p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A12A4A" w:rsidRDefault="00A12A4A" w:rsidP="007502A2">
      <w:pPr>
        <w:rPr>
          <w:b/>
          <w:sz w:val="24"/>
        </w:rPr>
      </w:pPr>
      <w:r w:rsidRPr="00A12A4A">
        <w:rPr>
          <w:b/>
          <w:sz w:val="24"/>
        </w:rPr>
        <w:t>Next formal meeting:  9/</w:t>
      </w:r>
      <w:r w:rsidR="00BC357A">
        <w:rPr>
          <w:b/>
          <w:sz w:val="24"/>
        </w:rPr>
        <w:t>9</w:t>
      </w:r>
      <w:r w:rsidRPr="00A12A4A">
        <w:rPr>
          <w:b/>
          <w:sz w:val="24"/>
        </w:rPr>
        <w:t>/</w:t>
      </w:r>
      <w:proofErr w:type="gramStart"/>
      <w:r w:rsidRPr="00A12A4A">
        <w:rPr>
          <w:b/>
          <w:sz w:val="24"/>
        </w:rPr>
        <w:t>1</w:t>
      </w:r>
      <w:r w:rsidR="00EF6F94">
        <w:rPr>
          <w:b/>
          <w:sz w:val="24"/>
        </w:rPr>
        <w:t>9</w:t>
      </w:r>
      <w:r w:rsidRPr="00A12A4A">
        <w:rPr>
          <w:b/>
          <w:sz w:val="24"/>
        </w:rPr>
        <w:t>,Engineering</w:t>
      </w:r>
      <w:proofErr w:type="gramEnd"/>
      <w:r w:rsidRPr="00A12A4A">
        <w:rPr>
          <w:b/>
          <w:sz w:val="24"/>
        </w:rPr>
        <w:t xml:space="preserve"> Building, at </w:t>
      </w:r>
      <w:r w:rsidR="00EF6F94">
        <w:rPr>
          <w:b/>
          <w:sz w:val="24"/>
        </w:rPr>
        <w:t>7</w:t>
      </w:r>
      <w:r w:rsidRPr="00A12A4A">
        <w:rPr>
          <w:b/>
          <w:sz w:val="24"/>
        </w:rPr>
        <w:t>:</w:t>
      </w:r>
      <w:r w:rsidR="00EF6F94">
        <w:rPr>
          <w:b/>
          <w:sz w:val="24"/>
        </w:rPr>
        <w:t>4</w:t>
      </w:r>
      <w:r w:rsidRPr="00A12A4A">
        <w:rPr>
          <w:b/>
          <w:sz w:val="24"/>
        </w:rPr>
        <w:t xml:space="preserve">0pm. </w:t>
      </w:r>
    </w:p>
    <w:p w:rsidR="00A12A4A" w:rsidRDefault="00A12A4A" w:rsidP="007502A2"/>
    <w:p w:rsidR="00A12A4A" w:rsidRDefault="00A12A4A" w:rsidP="007502A2">
      <w:r>
        <w:t xml:space="preserve"> </w:t>
      </w:r>
    </w:p>
    <w:sectPr w:rsidR="00A12A4A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7A" w:rsidRDefault="005F157A" w:rsidP="00B277FB">
      <w:r>
        <w:separator/>
      </w:r>
    </w:p>
  </w:endnote>
  <w:endnote w:type="continuationSeparator" w:id="0">
    <w:p w:rsidR="005F157A" w:rsidRDefault="005F157A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7A" w:rsidRDefault="005F157A" w:rsidP="00B277FB">
      <w:r>
        <w:separator/>
      </w:r>
    </w:p>
  </w:footnote>
  <w:footnote w:type="continuationSeparator" w:id="0">
    <w:p w:rsidR="005F157A" w:rsidRDefault="005F157A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929A8"/>
    <w:rsid w:val="00092F33"/>
    <w:rsid w:val="000D17C6"/>
    <w:rsid w:val="0012362F"/>
    <w:rsid w:val="001552B8"/>
    <w:rsid w:val="0015737D"/>
    <w:rsid w:val="00167739"/>
    <w:rsid w:val="00185CD0"/>
    <w:rsid w:val="00186EB8"/>
    <w:rsid w:val="001E267D"/>
    <w:rsid w:val="001F3B70"/>
    <w:rsid w:val="00215FB1"/>
    <w:rsid w:val="00227E09"/>
    <w:rsid w:val="002A5E76"/>
    <w:rsid w:val="0031472E"/>
    <w:rsid w:val="00315E3A"/>
    <w:rsid w:val="00343FA8"/>
    <w:rsid w:val="003528D0"/>
    <w:rsid w:val="00364AD9"/>
    <w:rsid w:val="003A6177"/>
    <w:rsid w:val="00453B44"/>
    <w:rsid w:val="005261D5"/>
    <w:rsid w:val="00551A52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C645B"/>
    <w:rsid w:val="007D4787"/>
    <w:rsid w:val="007F75DF"/>
    <w:rsid w:val="00826C0A"/>
    <w:rsid w:val="00992A2B"/>
    <w:rsid w:val="009C4F38"/>
    <w:rsid w:val="00A12A4A"/>
    <w:rsid w:val="00A95A98"/>
    <w:rsid w:val="00AB67AD"/>
    <w:rsid w:val="00AF3FBD"/>
    <w:rsid w:val="00B02450"/>
    <w:rsid w:val="00B1229F"/>
    <w:rsid w:val="00B277FB"/>
    <w:rsid w:val="00B4477F"/>
    <w:rsid w:val="00B841DF"/>
    <w:rsid w:val="00BC357A"/>
    <w:rsid w:val="00BD338D"/>
    <w:rsid w:val="00BD7A1C"/>
    <w:rsid w:val="00C251A3"/>
    <w:rsid w:val="00CD440E"/>
    <w:rsid w:val="00D22449"/>
    <w:rsid w:val="00D268A5"/>
    <w:rsid w:val="00D868B9"/>
    <w:rsid w:val="00D96184"/>
    <w:rsid w:val="00DA0146"/>
    <w:rsid w:val="00DE1656"/>
    <w:rsid w:val="00DF0455"/>
    <w:rsid w:val="00E10295"/>
    <w:rsid w:val="00E15896"/>
    <w:rsid w:val="00E24685"/>
    <w:rsid w:val="00E2755B"/>
    <w:rsid w:val="00E3013C"/>
    <w:rsid w:val="00E7243F"/>
    <w:rsid w:val="00E90984"/>
    <w:rsid w:val="00EA5F18"/>
    <w:rsid w:val="00EC472C"/>
    <w:rsid w:val="00EF6F94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61A1D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C025C-936B-48BF-88C5-041A9094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7</TotalTime>
  <Pages>2</Pages>
  <Words>201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Abdullah</dc:creator>
  <cp:lastModifiedBy>Abdullah Almarri</cp:lastModifiedBy>
  <cp:revision>3</cp:revision>
  <cp:lastPrinted>2008-02-28T00:14:00Z</cp:lastPrinted>
  <dcterms:created xsi:type="dcterms:W3CDTF">2019-10-29T02:18:00Z</dcterms:created>
  <dcterms:modified xsi:type="dcterms:W3CDTF">2019-10-29T03:16:00Z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